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5896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气象软科学结题验收延期申请表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91"/>
        <w:gridCol w:w="1519"/>
        <w:gridCol w:w="2744"/>
      </w:tblGrid>
      <w:tr w14:paraId="438B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shd w:val="clear" w:color="auto" w:fill="auto"/>
          </w:tcPr>
          <w:p w14:paraId="6CCBCB45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</w:tcPr>
          <w:p w14:paraId="7FDA850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</w:tcPr>
          <w:p w14:paraId="4EF751B8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立项时间：</w:t>
            </w:r>
          </w:p>
        </w:tc>
      </w:tr>
      <w:tr w14:paraId="43A0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20" w:type="dxa"/>
            <w:vMerge w:val="continue"/>
            <w:shd w:val="clear" w:color="auto" w:fill="auto"/>
          </w:tcPr>
          <w:p w14:paraId="0BF51DE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Merge w:val="continue"/>
            <w:shd w:val="clear" w:color="auto" w:fill="auto"/>
          </w:tcPr>
          <w:p w14:paraId="666E615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</w:tcPr>
          <w:p w14:paraId="21F0488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项目类型：</w:t>
            </w:r>
          </w:p>
        </w:tc>
      </w:tr>
      <w:tr w14:paraId="7B11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20" w:type="dxa"/>
            <w:vMerge w:val="continue"/>
            <w:shd w:val="clear" w:color="auto" w:fill="auto"/>
          </w:tcPr>
          <w:p w14:paraId="0DA18A7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Merge w:val="continue"/>
            <w:shd w:val="clear" w:color="auto" w:fill="auto"/>
          </w:tcPr>
          <w:p w14:paraId="2EBA1F6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</w:tcPr>
          <w:p w14:paraId="3D3A4B4E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项目编号：</w:t>
            </w:r>
          </w:p>
        </w:tc>
      </w:tr>
      <w:tr w14:paraId="7FCA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</w:tcPr>
          <w:p w14:paraId="378B2F72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2891" w:type="dxa"/>
            <w:shd w:val="clear" w:color="auto" w:fill="auto"/>
          </w:tcPr>
          <w:p w14:paraId="4CBF391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14:paraId="3ED21272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延期至</w:t>
            </w:r>
          </w:p>
        </w:tc>
        <w:tc>
          <w:tcPr>
            <w:tcW w:w="2744" w:type="dxa"/>
            <w:shd w:val="clear" w:color="auto" w:fill="auto"/>
          </w:tcPr>
          <w:p w14:paraId="42A61653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</w:tr>
      <w:tr w14:paraId="5312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</w:tcPr>
          <w:p w14:paraId="6CEABCF9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承担单位</w:t>
            </w:r>
          </w:p>
        </w:tc>
        <w:tc>
          <w:tcPr>
            <w:tcW w:w="2891" w:type="dxa"/>
            <w:shd w:val="clear" w:color="auto" w:fill="auto"/>
          </w:tcPr>
          <w:p w14:paraId="50BA6AC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14:paraId="64D9AF61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shd w:val="clear" w:color="auto" w:fill="auto"/>
          </w:tcPr>
          <w:p w14:paraId="375E7D0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90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620" w:type="dxa"/>
            <w:shd w:val="clear" w:color="auto" w:fill="auto"/>
          </w:tcPr>
          <w:p w14:paraId="093B30F0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延期原因</w:t>
            </w:r>
          </w:p>
        </w:tc>
        <w:tc>
          <w:tcPr>
            <w:tcW w:w="7154" w:type="dxa"/>
            <w:gridSpan w:val="3"/>
            <w:shd w:val="clear" w:color="auto" w:fill="auto"/>
          </w:tcPr>
          <w:p w14:paraId="5D69D87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3252BA6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(可跨页；双面打印)</w:t>
            </w:r>
          </w:p>
          <w:p w14:paraId="27AF75D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73A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4"/>
            <w:shd w:val="clear" w:color="auto" w:fill="auto"/>
          </w:tcPr>
          <w:p w14:paraId="4AFC90C4">
            <w:pPr>
              <w:pStyle w:val="2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项目承担单位审核意见：</w:t>
            </w:r>
          </w:p>
          <w:p w14:paraId="39F898D9">
            <w:pPr>
              <w:pStyle w:val="2"/>
              <w:rPr>
                <w:rFonts w:hint="eastAsia" w:hAnsi="宋体"/>
                <w:sz w:val="28"/>
                <w:szCs w:val="28"/>
              </w:rPr>
            </w:pPr>
          </w:p>
          <w:p w14:paraId="5F669AB1">
            <w:pPr>
              <w:pStyle w:val="2"/>
              <w:ind w:firstLine="3920" w:firstLineChars="1400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（单位公章）：</w:t>
            </w:r>
          </w:p>
          <w:p w14:paraId="2AB26E80">
            <w:pPr>
              <w:ind w:right="28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5D49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4"/>
            <w:shd w:val="clear" w:color="auto" w:fill="auto"/>
          </w:tcPr>
          <w:p w14:paraId="1FDAA260">
            <w:pPr>
              <w:pStyle w:val="2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归口管理单位审核意见：</w:t>
            </w:r>
          </w:p>
          <w:p w14:paraId="4D5F00B1">
            <w:pPr>
              <w:pStyle w:val="2"/>
              <w:rPr>
                <w:rFonts w:hint="eastAsia" w:hAnsi="宋体"/>
                <w:sz w:val="28"/>
                <w:szCs w:val="28"/>
              </w:rPr>
            </w:pPr>
          </w:p>
          <w:p w14:paraId="7F22D833">
            <w:pPr>
              <w:pStyle w:val="2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（单位公章）：</w:t>
            </w:r>
          </w:p>
          <w:p w14:paraId="0024369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年  月  日</w:t>
            </w:r>
          </w:p>
        </w:tc>
      </w:tr>
      <w:tr w14:paraId="7F43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4"/>
            <w:shd w:val="clear" w:color="auto" w:fill="auto"/>
          </w:tcPr>
          <w:p w14:paraId="0485D2AB">
            <w:pPr>
              <w:pStyle w:val="2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政策法规司审核意见：</w:t>
            </w:r>
          </w:p>
          <w:p w14:paraId="0668B3A2">
            <w:pPr>
              <w:pStyle w:val="2"/>
              <w:rPr>
                <w:rFonts w:hint="eastAsia" w:hAnsi="宋体"/>
                <w:sz w:val="28"/>
                <w:szCs w:val="28"/>
              </w:rPr>
            </w:pPr>
          </w:p>
          <w:p w14:paraId="6346FE27">
            <w:pPr>
              <w:pStyle w:val="2"/>
              <w:ind w:firstLine="2800" w:firstLineChars="1000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（单位公章）：</w:t>
            </w:r>
          </w:p>
          <w:p w14:paraId="0DC26465">
            <w:pPr>
              <w:pStyle w:val="2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        年  月  日</w:t>
            </w:r>
          </w:p>
        </w:tc>
      </w:tr>
    </w:tbl>
    <w:p w14:paraId="0B6D1CF8">
      <w:r>
        <w:t>本表一式三份，一份存档，两份返回自行保存。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wMThmMTkyNTA4NjI2MjBlYmQ0MTM2NTdlNDNmYWEifQ=="/>
  </w:docVars>
  <w:rsids>
    <w:rsidRoot w:val="007746A3"/>
    <w:rsid w:val="00012FAE"/>
    <w:rsid w:val="000203E7"/>
    <w:rsid w:val="00022F74"/>
    <w:rsid w:val="001011E0"/>
    <w:rsid w:val="001302B0"/>
    <w:rsid w:val="00200F56"/>
    <w:rsid w:val="00277F55"/>
    <w:rsid w:val="004A69AF"/>
    <w:rsid w:val="005C7192"/>
    <w:rsid w:val="005C7E3F"/>
    <w:rsid w:val="00657746"/>
    <w:rsid w:val="006B11B2"/>
    <w:rsid w:val="007746A3"/>
    <w:rsid w:val="007F4097"/>
    <w:rsid w:val="008F217E"/>
    <w:rsid w:val="009C0982"/>
    <w:rsid w:val="00A77E2B"/>
    <w:rsid w:val="00AB4372"/>
    <w:rsid w:val="00B161D1"/>
    <w:rsid w:val="00CB0F95"/>
    <w:rsid w:val="00CE76B1"/>
    <w:rsid w:val="00D721A9"/>
    <w:rsid w:val="00EA1BD7"/>
    <w:rsid w:val="28D92D29"/>
    <w:rsid w:val="2F052EDF"/>
    <w:rsid w:val="4365561E"/>
    <w:rsid w:val="452E7646"/>
    <w:rsid w:val="549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</Pages>
  <Words>150</Words>
  <Characters>154</Characters>
  <Lines>2</Lines>
  <Paragraphs>1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2020-07-22T06:47:00Z</dcterms:created>
  <dc:creator>lenovo</dc:creator>
  <cp:lastModifiedBy>蘅芜一梦</cp:lastModifiedBy>
  <dcterms:modified xsi:type="dcterms:W3CDTF">2026-03-16T07:10:09Z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013AF73E8B42478489EBC3B537C6A54E</vt:lpwstr>
  </property>
  <property fmtid="{D5CDD505-2E9C-101B-9397-08002B2CF9AE}" pid="4" name="KSOTemplateDocerSaveRecord">
    <vt:lpwstr>eyJoZGlkIjoiNmJiM2NkZGMxNGJlMmY4MTg5ZjMyMDU4YzMzYTZhNWIiLCJ1c2VySWQiOiIzNjY0NDAzMjYifQ==</vt:lpwstr>
  </property>
</Properties>
</file>