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7F" w:rsidRDefault="004F30B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信用承诺书（样本）</w:t>
      </w:r>
    </w:p>
    <w:p w:rsidR="007A487F" w:rsidRDefault="007A487F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487F" w:rsidRDefault="00FF36EA">
      <w:pPr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本单位参加项目</w:t>
      </w:r>
      <w:r w:rsidR="004F30BE">
        <w:rPr>
          <w:rFonts w:ascii="Times New Roman" w:eastAsia="方正仿宋_GBK" w:hAnsi="Times New Roman" w:cs="Times New Roman" w:hint="eastAsia"/>
          <w:sz w:val="32"/>
          <w:szCs w:val="32"/>
        </w:rPr>
        <w:t>遴选，本着诚实守信原则，作出如下承诺：</w:t>
      </w:r>
      <w:r w:rsidR="004F30BE">
        <w:rPr>
          <w:rFonts w:ascii="Times New Roman" w:eastAsia="方正仿宋_GBK" w:hAnsi="Times New Roman" w:cs="Times New Roman" w:hint="eastAsia"/>
          <w:sz w:val="32"/>
          <w:szCs w:val="32"/>
        </w:rPr>
        <w:t>     </w:t>
      </w:r>
    </w:p>
    <w:p w:rsidR="007A487F" w:rsidRDefault="004F30BE">
      <w:pPr>
        <w:numPr>
          <w:ilvl w:val="0"/>
          <w:numId w:val="1"/>
        </w:numPr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本单位提交的《申请书》及附加材料，均真实、准确、完整、合法、有效。</w:t>
      </w:r>
    </w:p>
    <w:p w:rsidR="007A487F" w:rsidRDefault="00FF36EA">
      <w:pPr>
        <w:numPr>
          <w:ilvl w:val="0"/>
          <w:numId w:val="1"/>
        </w:numPr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项目负责人是我单位在职人员，项目组主要成员均参与项目</w:t>
      </w:r>
      <w:r w:rsidR="004F30BE">
        <w:rPr>
          <w:rFonts w:ascii="Times New Roman" w:eastAsia="方正仿宋_GBK" w:hAnsi="Times New Roman" w:cs="Times New Roman" w:hint="eastAsia"/>
          <w:sz w:val="32"/>
          <w:szCs w:val="32"/>
        </w:rPr>
        <w:t>研究，并承担相应工作任务。</w:t>
      </w:r>
      <w:r w:rsidR="004F30BE">
        <w:rPr>
          <w:rFonts w:ascii="Times New Roman" w:eastAsia="方正仿宋_GBK" w:hAnsi="Times New Roman" w:cs="Times New Roman" w:hint="eastAsia"/>
          <w:sz w:val="32"/>
          <w:szCs w:val="32"/>
        </w:rPr>
        <w:t>     </w:t>
      </w:r>
    </w:p>
    <w:p w:rsidR="007A487F" w:rsidRDefault="004F30BE">
      <w:pPr>
        <w:numPr>
          <w:ilvl w:val="0"/>
          <w:numId w:val="1"/>
        </w:numPr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无涉及</w:t>
      </w:r>
      <w:r w:rsidR="00964FF6">
        <w:rPr>
          <w:rFonts w:ascii="Times New Roman" w:eastAsia="方正仿宋_GBK" w:hAnsi="Times New Roman" w:cs="Times New Roman" w:hint="eastAsia"/>
          <w:sz w:val="32"/>
          <w:szCs w:val="32"/>
        </w:rPr>
        <w:t>公开遴选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活动的违法、违规不良记录或其他严重失信记录，或虽有不良记录，但已超过处理期限。</w:t>
      </w:r>
    </w:p>
    <w:p w:rsidR="007A487F" w:rsidRDefault="004F30BE">
      <w:pPr>
        <w:numPr>
          <w:ilvl w:val="0"/>
          <w:numId w:val="1"/>
        </w:numPr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如果申报成功，本单位将保证</w:t>
      </w:r>
      <w:bookmarkStart w:id="0" w:name="_GoBack"/>
      <w:bookmarkEnd w:id="0"/>
      <w:r w:rsidR="00FF36EA">
        <w:rPr>
          <w:rFonts w:ascii="Times New Roman" w:eastAsia="方正仿宋_GBK" w:hAnsi="Times New Roman" w:cs="Times New Roman" w:hint="eastAsia"/>
          <w:sz w:val="32"/>
          <w:szCs w:val="32"/>
        </w:rPr>
        <w:t>项目研究力量，依据相关要求准时完成项目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任务。</w:t>
      </w:r>
    </w:p>
    <w:p w:rsidR="007A487F" w:rsidRDefault="004F30BE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如果违背上述承诺，将承担相应后果，接受相关处罚。</w:t>
      </w:r>
    </w:p>
    <w:p w:rsidR="007A487F" w:rsidRDefault="007A487F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487F" w:rsidRDefault="007A487F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487F" w:rsidRDefault="004F30BE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申报单位：</w:t>
      </w:r>
    </w:p>
    <w:p w:rsidR="007A487F" w:rsidRDefault="004F30BE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7A487F" w:rsidRDefault="007A487F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487F" w:rsidRDefault="007A487F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7A487F" w:rsidSect="007A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D7" w:rsidRDefault="00B440D7" w:rsidP="00FF36EA">
      <w:r>
        <w:separator/>
      </w:r>
    </w:p>
  </w:endnote>
  <w:endnote w:type="continuationSeparator" w:id="1">
    <w:p w:rsidR="00B440D7" w:rsidRDefault="00B440D7" w:rsidP="00FF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D7" w:rsidRDefault="00B440D7" w:rsidP="00FF36EA">
      <w:r>
        <w:separator/>
      </w:r>
    </w:p>
  </w:footnote>
  <w:footnote w:type="continuationSeparator" w:id="1">
    <w:p w:rsidR="00B440D7" w:rsidRDefault="00B440D7" w:rsidP="00FF3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86EC2"/>
    <w:multiLevelType w:val="singleLevel"/>
    <w:tmpl w:val="41786EC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9A5037"/>
    <w:rsid w:val="004F30BE"/>
    <w:rsid w:val="006D5703"/>
    <w:rsid w:val="007A487F"/>
    <w:rsid w:val="00964FF6"/>
    <w:rsid w:val="00B440D7"/>
    <w:rsid w:val="00FF36EA"/>
    <w:rsid w:val="0E8C21E3"/>
    <w:rsid w:val="4A9A5037"/>
    <w:rsid w:val="6D535020"/>
    <w:rsid w:val="7055492B"/>
    <w:rsid w:val="78393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8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36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F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36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4</cp:revision>
  <dcterms:created xsi:type="dcterms:W3CDTF">2018-06-06T10:30:00Z</dcterms:created>
  <dcterms:modified xsi:type="dcterms:W3CDTF">2019-09-26T03:17:00Z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